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217" w:rsidRDefault="0087106F">
      <w:pPr>
        <w:pStyle w:val="a0"/>
        <w:rPr>
          <w:rFonts w:hint="eastAsia"/>
        </w:rPr>
      </w:pPr>
      <w:bookmarkStart w:id="0" w:name="_GoBack"/>
      <w:bookmarkEnd w:id="0"/>
      <w:r w:rsidRPr="0087106F">
        <w:rPr>
          <w:rFonts w:hint="eastAsia"/>
        </w:rPr>
        <w:t>2024年　馬可福音　第7課</w:t>
      </w:r>
    </w:p>
    <w:p w:rsidR="001A3CF5" w:rsidRDefault="001A3CF5" w:rsidP="001A3CF5">
      <w:pPr>
        <w:pStyle w:val="a"/>
        <w:rPr>
          <w:rFonts w:hint="eastAsia"/>
        </w:rPr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經文 / </w:t>
      </w:r>
      <w:r w:rsidR="00FB1836" w:rsidRPr="00FB1836">
        <w:rPr>
          <w:rFonts w:hint="eastAsia"/>
        </w:rPr>
        <w:t>馬可福音 4:35-5:20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 xml:space="preserve">金句 / </w:t>
      </w:r>
      <w:r w:rsidR="00FB1836" w:rsidRPr="00FB1836">
        <w:rPr>
          <w:rFonts w:hint="eastAsia"/>
        </w:rPr>
        <w:t>馬可福音 4:41</w:t>
      </w:r>
    </w:p>
    <w:p w:rsidR="001A3CF5" w:rsidRDefault="00FB1836" w:rsidP="001A3CF5">
      <w:pPr>
        <w:pStyle w:val="Heading1"/>
        <w:rPr>
          <w:rFonts w:ascii="Times New Roman" w:eastAsia="細明體"/>
        </w:rPr>
      </w:pPr>
      <w:r w:rsidRPr="00FB1836">
        <w:rPr>
          <w:rFonts w:hint="eastAsia"/>
        </w:rPr>
        <w:t>這到底是誰</w:t>
      </w:r>
    </w:p>
    <w:p w:rsidR="0051042C" w:rsidRDefault="0051042C" w:rsidP="0051042C">
      <w:pPr>
        <w:rPr>
          <w:rFonts w:hint="eastAsia"/>
        </w:rPr>
      </w:pPr>
      <w:r>
        <w:rPr>
          <w:rFonts w:hint="eastAsia"/>
        </w:rPr>
        <w:t>門徒是如何遇見暴風呢(4:35-37)? 在暴風面前，耶穌與門徒的模樣有甚麼不同(38)?</w:t>
      </w:r>
      <w:r>
        <w:br/>
      </w:r>
      <w:r>
        <w:rPr>
          <w:rFonts w:hint="eastAsia"/>
        </w:rPr>
        <w:t>耶穌因何事責備門徒、他們又為何大大地懼怕(39-41)?</w:t>
      </w:r>
    </w:p>
    <w:p w:rsidR="0051042C" w:rsidRDefault="0051042C" w:rsidP="0051042C">
      <w:pPr>
        <w:numPr>
          <w:ilvl w:val="0"/>
          <w:numId w:val="0"/>
        </w:numPr>
      </w:pPr>
    </w:p>
    <w:p w:rsidR="0051042C" w:rsidRDefault="0051042C" w:rsidP="0051042C">
      <w:pPr>
        <w:rPr>
          <w:rFonts w:hint="eastAsia"/>
        </w:rPr>
      </w:pPr>
      <w:r>
        <w:rPr>
          <w:rFonts w:hint="eastAsia"/>
        </w:rPr>
        <w:t>來到海那邊的地方，誰出來迎著耶穌 (5:1-5)?</w:t>
      </w:r>
      <w:r>
        <w:br/>
      </w:r>
      <w:r>
        <w:rPr>
          <w:rFonts w:hint="eastAsia"/>
        </w:rPr>
        <w:t>為甚麼他喊叫和用石頭砍自己? 為何他看見耶穌就受苦(6-8)?</w:t>
      </w:r>
    </w:p>
    <w:p w:rsidR="0051042C" w:rsidRDefault="0051042C" w:rsidP="0051042C">
      <w:pPr>
        <w:numPr>
          <w:ilvl w:val="0"/>
          <w:numId w:val="0"/>
        </w:numPr>
      </w:pPr>
    </w:p>
    <w:p w:rsidR="0051042C" w:rsidRDefault="0051042C" w:rsidP="0051042C">
      <w:pPr>
        <w:rPr>
          <w:rFonts w:hint="eastAsia"/>
        </w:rPr>
      </w:pPr>
      <w:r>
        <w:rPr>
          <w:rFonts w:hint="eastAsia"/>
        </w:rPr>
        <w:t>為何耶穌問那人的名字(9)?</w:t>
      </w:r>
      <w:r w:rsidR="002B6756">
        <w:t xml:space="preserve"> </w:t>
      </w:r>
      <w:proofErr w:type="gramStart"/>
      <w:r>
        <w:rPr>
          <w:rFonts w:hint="eastAsia"/>
        </w:rPr>
        <w:t>鬼求耶穌甚麼(</w:t>
      </w:r>
      <w:proofErr w:type="gramEnd"/>
      <w:r>
        <w:rPr>
          <w:rFonts w:hint="eastAsia"/>
        </w:rPr>
        <w:t>10-12)? 為</w:t>
      </w:r>
      <w:proofErr w:type="gramStart"/>
      <w:r>
        <w:rPr>
          <w:rFonts w:hint="eastAsia"/>
        </w:rPr>
        <w:t>甚麼耶穌准了污鬼</w:t>
      </w:r>
      <w:proofErr w:type="gramEnd"/>
      <w:r>
        <w:rPr>
          <w:rFonts w:hint="eastAsia"/>
        </w:rPr>
        <w:t>的懇求(13)?</w:t>
      </w:r>
    </w:p>
    <w:p w:rsidR="0051042C" w:rsidRDefault="0051042C" w:rsidP="0051042C">
      <w:pPr>
        <w:numPr>
          <w:ilvl w:val="0"/>
          <w:numId w:val="0"/>
        </w:numPr>
      </w:pPr>
    </w:p>
    <w:p w:rsidR="00F56DB0" w:rsidRDefault="0051042C" w:rsidP="0051042C">
      <w:r>
        <w:rPr>
          <w:rFonts w:hint="eastAsia"/>
        </w:rPr>
        <w:t>為何眾人看見那被鬼附著、心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明白過來的人就害怕呢?</w:t>
      </w:r>
      <w:r w:rsidR="008018BE">
        <w:br/>
      </w:r>
      <w:r>
        <w:rPr>
          <w:rFonts w:hint="eastAsia"/>
        </w:rPr>
        <w:t>並且他們為甚麼央求耶穌離開他們的境界(14-17)?</w:t>
      </w:r>
      <w:r w:rsidR="008018BE">
        <w:br/>
      </w:r>
      <w:proofErr w:type="gramStart"/>
      <w:r>
        <w:rPr>
          <w:rFonts w:hint="eastAsia"/>
        </w:rPr>
        <w:t>那曾被</w:t>
      </w:r>
      <w:proofErr w:type="gramEnd"/>
      <w:r>
        <w:rPr>
          <w:rFonts w:hint="eastAsia"/>
        </w:rPr>
        <w:t>鬼附著的人懇求耶穌</w:t>
      </w:r>
      <w:proofErr w:type="gramStart"/>
      <w:r>
        <w:rPr>
          <w:rFonts w:hint="eastAsia"/>
        </w:rPr>
        <w:t>甚麼(</w:t>
      </w:r>
      <w:proofErr w:type="gramEnd"/>
      <w:r>
        <w:rPr>
          <w:rFonts w:hint="eastAsia"/>
        </w:rPr>
        <w:t>18)? 耶穌將甚麼新的人生方向賜給他(19,20)?</w:t>
      </w:r>
    </w:p>
    <w:p w:rsidR="0051042C" w:rsidRDefault="0051042C" w:rsidP="0051042C">
      <w:pPr>
        <w:numPr>
          <w:ilvl w:val="0"/>
          <w:numId w:val="0"/>
        </w:numPr>
      </w:pPr>
    </w:p>
    <w:sectPr w:rsidR="0051042C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(P)">
    <w:charset w:val="88"/>
    <w:family w:val="script"/>
    <w:pitch w:val="variable"/>
    <w:sig w:usb0="00000003" w:usb1="082F0000" w:usb2="00000016" w:usb3="00000000" w:csb0="00160001" w:csb1="00000000"/>
  </w:font>
  <w:font w:name="華康楷書體W5">
    <w:charset w:val="88"/>
    <w:family w:val="script"/>
    <w:pitch w:val="fixed"/>
    <w:sig w:usb0="00000003" w:usb1="082F0000" w:usb2="00000016" w:usb3="00000000" w:csb0="0016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 w15:restartNumberingAfterBreak="0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 w15:restartNumberingAfterBreak="0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 w15:restartNumberingAfterBreak="0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 w15:restartNumberingAfterBreak="0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 w15:restartNumberingAfterBreak="0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 w15:restartNumberingAfterBreak="0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 w15:restartNumberingAfterBreak="0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 w15:restartNumberingAfterBreak="0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 w15:restartNumberingAfterBreak="0">
    <w:nsid w:val="21B00B57"/>
    <w:multiLevelType w:val="hybridMultilevel"/>
    <w:tmpl w:val="77EACA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 w15:restartNumberingAfterBreak="0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 w15:restartNumberingAfterBreak="0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 w15:restartNumberingAfterBreak="0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6" w15:restartNumberingAfterBreak="0">
    <w:nsid w:val="2E7B641D"/>
    <w:multiLevelType w:val="singleLevel"/>
    <w:tmpl w:val="8EAE41C8"/>
    <w:lvl w:ilvl="0">
      <w:start w:val="1"/>
      <w:numFmt w:val="decimal"/>
      <w:pStyle w:val="Nor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17" w15:restartNumberingAfterBreak="0">
    <w:nsid w:val="39924F70"/>
    <w:multiLevelType w:val="hybridMultilevel"/>
    <w:tmpl w:val="8C1EC8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416A3BCC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0" w15:restartNumberingAfterBreak="0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 w15:restartNumberingAfterBreak="0">
    <w:nsid w:val="42655F24"/>
    <w:multiLevelType w:val="hybridMultilevel"/>
    <w:tmpl w:val="423A07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 w15:restartNumberingAfterBreak="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 w15:restartNumberingAfterBreak="0">
    <w:nsid w:val="47746542"/>
    <w:multiLevelType w:val="hybridMultilevel"/>
    <w:tmpl w:val="D79E58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 w15:restartNumberingAfterBreak="0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 w15:restartNumberingAfterBreak="0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 w15:restartNumberingAfterBreak="0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 w15:restartNumberingAfterBreak="0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 w15:restartNumberingAfterBreak="0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 w15:restartNumberingAfterBreak="0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 w15:restartNumberingAfterBreak="0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 w15:restartNumberingAfterBreak="0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4" w15:restartNumberingAfterBreak="0">
    <w:nsid w:val="6356372C"/>
    <w:multiLevelType w:val="hybridMultilevel"/>
    <w:tmpl w:val="906284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6" w15:restartNumberingAfterBreak="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7" w15:restartNumberingAfterBreak="0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8" w15:restartNumberingAfterBreak="0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9" w15:restartNumberingAfterBreak="0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0" w15:restartNumberingAfterBreak="0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41" w15:restartNumberingAfterBreak="0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2" w15:restartNumberingAfterBreak="0">
    <w:nsid w:val="7E1E0D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num w:numId="1">
    <w:abstractNumId w:val="31"/>
  </w:num>
  <w:num w:numId="2">
    <w:abstractNumId w:val="28"/>
  </w:num>
  <w:num w:numId="3">
    <w:abstractNumId w:val="39"/>
  </w:num>
  <w:num w:numId="4">
    <w:abstractNumId w:val="7"/>
  </w:num>
  <w:num w:numId="5">
    <w:abstractNumId w:val="13"/>
  </w:num>
  <w:num w:numId="6">
    <w:abstractNumId w:val="12"/>
  </w:num>
  <w:num w:numId="7">
    <w:abstractNumId w:val="30"/>
  </w:num>
  <w:num w:numId="8">
    <w:abstractNumId w:val="3"/>
  </w:num>
  <w:num w:numId="9">
    <w:abstractNumId w:val="26"/>
  </w:num>
  <w:num w:numId="10">
    <w:abstractNumId w:val="33"/>
  </w:num>
  <w:num w:numId="11">
    <w:abstractNumId w:val="36"/>
  </w:num>
  <w:num w:numId="12">
    <w:abstractNumId w:val="22"/>
  </w:num>
  <w:num w:numId="13">
    <w:abstractNumId w:val="1"/>
  </w:num>
  <w:num w:numId="14">
    <w:abstractNumId w:val="0"/>
  </w:num>
  <w:num w:numId="15">
    <w:abstractNumId w:val="32"/>
  </w:num>
  <w:num w:numId="16">
    <w:abstractNumId w:val="9"/>
  </w:num>
  <w:num w:numId="17">
    <w:abstractNumId w:val="27"/>
  </w:num>
  <w:num w:numId="18">
    <w:abstractNumId w:val="38"/>
  </w:num>
  <w:num w:numId="19">
    <w:abstractNumId w:val="6"/>
  </w:num>
  <w:num w:numId="20">
    <w:abstractNumId w:val="15"/>
  </w:num>
  <w:num w:numId="21">
    <w:abstractNumId w:val="23"/>
  </w:num>
  <w:num w:numId="22">
    <w:abstractNumId w:val="25"/>
  </w:num>
  <w:num w:numId="23">
    <w:abstractNumId w:val="41"/>
  </w:num>
  <w:num w:numId="24">
    <w:abstractNumId w:val="11"/>
  </w:num>
  <w:num w:numId="25">
    <w:abstractNumId w:val="37"/>
  </w:num>
  <w:num w:numId="26">
    <w:abstractNumId w:val="18"/>
  </w:num>
  <w:num w:numId="27">
    <w:abstractNumId w:val="8"/>
  </w:num>
  <w:num w:numId="28">
    <w:abstractNumId w:val="5"/>
  </w:num>
  <w:num w:numId="29">
    <w:abstractNumId w:val="35"/>
  </w:num>
  <w:num w:numId="30">
    <w:abstractNumId w:val="20"/>
  </w:num>
  <w:num w:numId="31">
    <w:abstractNumId w:val="4"/>
  </w:num>
  <w:num w:numId="32">
    <w:abstractNumId w:val="16"/>
  </w:num>
  <w:num w:numId="33">
    <w:abstractNumId w:val="2"/>
  </w:num>
  <w:num w:numId="34">
    <w:abstractNumId w:val="14"/>
  </w:num>
  <w:num w:numId="35">
    <w:abstractNumId w:val="29"/>
  </w:num>
  <w:num w:numId="36">
    <w:abstractNumId w:val="40"/>
  </w:num>
  <w:num w:numId="37">
    <w:abstractNumId w:val="16"/>
  </w:num>
  <w:num w:numId="38">
    <w:abstractNumId w:val="16"/>
    <w:lvlOverride w:ilvl="0">
      <w:startOverride w:val="1"/>
    </w:lvlOverride>
  </w:num>
  <w:num w:numId="39">
    <w:abstractNumId w:val="16"/>
    <w:lvlOverride w:ilvl="0">
      <w:startOverride w:val="1"/>
    </w:lvlOverride>
  </w:num>
  <w:num w:numId="40">
    <w:abstractNumId w:val="19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41">
    <w:abstractNumId w:val="24"/>
  </w:num>
  <w:num w:numId="42">
    <w:abstractNumId w:val="21"/>
  </w:num>
  <w:num w:numId="43">
    <w:abstractNumId w:val="42"/>
  </w:num>
  <w:num w:numId="44">
    <w:abstractNumId w:val="34"/>
  </w:num>
  <w:num w:numId="45">
    <w:abstractNumId w:val="10"/>
  </w:num>
  <w:num w:numId="46">
    <w:abstractNumId w:val="17"/>
  </w:num>
  <w:num w:numId="47">
    <w:abstractNumId w:val="16"/>
    <w:lvlOverride w:ilvl="0">
      <w:startOverride w:val="1"/>
    </w:lvlOverride>
  </w:num>
  <w:num w:numId="48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3"/>
  <w:doNotHyphenateCaps/>
  <w:displayHorizontalDrawingGridEvery w:val="0"/>
  <w:displayVerticalDrawingGridEvery w:val="2"/>
  <w:doNotShadeFormData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F3"/>
    <w:rsid w:val="00000436"/>
    <w:rsid w:val="00001891"/>
    <w:rsid w:val="00005E2D"/>
    <w:rsid w:val="000630F0"/>
    <w:rsid w:val="000840B2"/>
    <w:rsid w:val="000C50D8"/>
    <w:rsid w:val="001904DE"/>
    <w:rsid w:val="001A366B"/>
    <w:rsid w:val="001A3CF5"/>
    <w:rsid w:val="001E3DAC"/>
    <w:rsid w:val="002012A3"/>
    <w:rsid w:val="00202D34"/>
    <w:rsid w:val="0023444C"/>
    <w:rsid w:val="002375B5"/>
    <w:rsid w:val="00245823"/>
    <w:rsid w:val="00267566"/>
    <w:rsid w:val="002A1E2B"/>
    <w:rsid w:val="002B6756"/>
    <w:rsid w:val="00311E59"/>
    <w:rsid w:val="003349F9"/>
    <w:rsid w:val="00381FAF"/>
    <w:rsid w:val="003A2FFE"/>
    <w:rsid w:val="003B48D6"/>
    <w:rsid w:val="003D6BC6"/>
    <w:rsid w:val="003F57C8"/>
    <w:rsid w:val="004033C6"/>
    <w:rsid w:val="004522F4"/>
    <w:rsid w:val="00457CDC"/>
    <w:rsid w:val="00460217"/>
    <w:rsid w:val="00485175"/>
    <w:rsid w:val="0049270C"/>
    <w:rsid w:val="004F4F68"/>
    <w:rsid w:val="0051042C"/>
    <w:rsid w:val="00521E87"/>
    <w:rsid w:val="005847BA"/>
    <w:rsid w:val="005A7AF3"/>
    <w:rsid w:val="005E1555"/>
    <w:rsid w:val="005E7DF1"/>
    <w:rsid w:val="00621698"/>
    <w:rsid w:val="006444BB"/>
    <w:rsid w:val="00684294"/>
    <w:rsid w:val="006B48F9"/>
    <w:rsid w:val="007815FC"/>
    <w:rsid w:val="007A7DDD"/>
    <w:rsid w:val="007C3C89"/>
    <w:rsid w:val="008018BE"/>
    <w:rsid w:val="00805FC3"/>
    <w:rsid w:val="008256FF"/>
    <w:rsid w:val="0087106F"/>
    <w:rsid w:val="00887788"/>
    <w:rsid w:val="009163D2"/>
    <w:rsid w:val="00925E09"/>
    <w:rsid w:val="00964B8C"/>
    <w:rsid w:val="00A421FD"/>
    <w:rsid w:val="00AB0752"/>
    <w:rsid w:val="00AD341D"/>
    <w:rsid w:val="00AE0AC1"/>
    <w:rsid w:val="00AF2E78"/>
    <w:rsid w:val="00B063EE"/>
    <w:rsid w:val="00B72A16"/>
    <w:rsid w:val="00B7378F"/>
    <w:rsid w:val="00BC34B7"/>
    <w:rsid w:val="00BC381F"/>
    <w:rsid w:val="00C1366B"/>
    <w:rsid w:val="00C24300"/>
    <w:rsid w:val="00C66BB6"/>
    <w:rsid w:val="00CF0192"/>
    <w:rsid w:val="00D03F84"/>
    <w:rsid w:val="00D97D47"/>
    <w:rsid w:val="00DB365A"/>
    <w:rsid w:val="00E04993"/>
    <w:rsid w:val="00E27879"/>
    <w:rsid w:val="00EC456F"/>
    <w:rsid w:val="00EE08C1"/>
    <w:rsid w:val="00F114BE"/>
    <w:rsid w:val="00F56DB0"/>
    <w:rsid w:val="00FB1836"/>
    <w:rsid w:val="00FC421B"/>
    <w:rsid w:val="00FC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32363-7738-49F5-AAFF-624EF9DF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HK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3CF5"/>
    <w:pPr>
      <w:widowControl w:val="0"/>
      <w:numPr>
        <w:numId w:val="37"/>
      </w:numPr>
      <w:autoSpaceDE w:val="0"/>
      <w:autoSpaceDN w:val="0"/>
      <w:adjustRightInd w:val="0"/>
      <w:textAlignment w:val="baseline"/>
    </w:pPr>
    <w:rPr>
      <w:rFonts w:ascii="華康細圓體(P)" w:eastAsia="華康細圓體(P)"/>
      <w:sz w:val="24"/>
      <w:lang w:val="en-US"/>
    </w:rPr>
  </w:style>
  <w:style w:type="paragraph" w:styleId="Heading1">
    <w:name w:val="heading 1"/>
    <w:next w:val="Heading2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b/>
      <w:sz w:val="48"/>
      <w:lang w:val="en-US"/>
    </w:rPr>
  </w:style>
  <w:style w:type="paragraph" w:styleId="Heading2">
    <w:name w:val="heading 2"/>
    <w:next w:val="Normal"/>
    <w:qFormat/>
    <w:pPr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粗圓體(P)" w:eastAsia="華康粗圓體(P)" w:hAnsi="Arial"/>
      <w:sz w:val="32"/>
      <w:lang w:val="en-US"/>
    </w:rPr>
  </w:style>
  <w:style w:type="paragraph" w:styleId="Heading3">
    <w:name w:val="heading 3"/>
    <w:basedOn w:val="Heading2"/>
    <w:next w:val="Normal"/>
    <w:qFormat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經文章節"/>
    <w:basedOn w:val="a0"/>
    <w:next w:val="Heading1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val="en-US"/>
    </w:rPr>
  </w:style>
  <w:style w:type="paragraph" w:styleId="NormalIndent">
    <w:name w:val="Normal Indent"/>
    <w:basedOn w:val="Normal"/>
  </w:style>
  <w:style w:type="paragraph" w:styleId="ListParagraph">
    <w:name w:val="List Paragraph"/>
    <w:basedOn w:val="Normal"/>
    <w:uiPriority w:val="34"/>
    <w:qFormat/>
    <w:rsid w:val="005E7DF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54;&#23427;\&#26032;&#21839;&#38988;&#32025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新問題紙樣板.dot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新問題紙樣板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subject/>
  <dc:creator>廖保羅</dc:creator>
  <cp:keywords/>
  <dc:description/>
  <cp:lastModifiedBy>Wing Yan Lee</cp:lastModifiedBy>
  <cp:revision>2</cp:revision>
  <cp:lastPrinted>1601-01-01T00:00:00Z</cp:lastPrinted>
  <dcterms:created xsi:type="dcterms:W3CDTF">2024-05-27T08:02:00Z</dcterms:created>
  <dcterms:modified xsi:type="dcterms:W3CDTF">2024-05-27T08:02:00Z</dcterms:modified>
</cp:coreProperties>
</file>